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Załącznik</w:t>
      </w: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</w:rPr>
        <w:t>nr</w:t>
      </w: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1</w:t>
      </w:r>
    </w:p>
    <w:p w:rsidR="00224DB2" w:rsidRDefault="00224DB2" w:rsidP="00224DB2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na  udzielenie schronienia bezdomnym mężczyznom</w:t>
      </w:r>
    </w:p>
    <w:p w:rsidR="00224DB2" w:rsidRDefault="00224DB2" w:rsidP="00224DB2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224DB2" w:rsidTr="00224DB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Przedmiot zamówienia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UDZIELENIE SCHRONIENIA BEZDOMNYM MĘŻCZYZNOM</w:t>
            </w:r>
          </w:p>
        </w:tc>
      </w:tr>
      <w:tr w:rsidR="00224DB2" w:rsidTr="00224DB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Zamawiający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Ośrodek Pomocy Społecznej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ul. Opolska 9,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44-335 Jastrzębie -Zdrój</w:t>
            </w:r>
          </w:p>
        </w:tc>
      </w:tr>
      <w:tr w:rsidR="00224DB2" w:rsidTr="00224DB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Wykonawca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224DB2" w:rsidTr="00224DB2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224DB2" w:rsidTr="00224DB2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</w:tr>
      <w:tr w:rsidR="00224DB2" w:rsidTr="00224DB2">
        <w:trPr>
          <w:trHeight w:val="127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telef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faksu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pl-PL"/>
              </w:rPr>
            </w:pPr>
          </w:p>
        </w:tc>
      </w:tr>
      <w:tr w:rsidR="00224DB2" w:rsidTr="00224DB2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jednego osobodnia pobytu bezdomnego mężczyzny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224DB2" w:rsidTr="00224DB2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 oferowana za całość zadania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(Cena brutto jednego osobodnia pobytu bezdomnego mężczyzny x 4 584)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 ...........................................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Słownie: .............................................</w:t>
            </w:r>
          </w:p>
        </w:tc>
      </w:tr>
      <w:tr w:rsidR="00224DB2" w:rsidTr="00224DB2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(dokładny adres schroniska)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……………..………….……………………..km</w:t>
            </w:r>
          </w:p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(odległość od siedziby Zamawiającego w „km”)</w:t>
            </w:r>
          </w:p>
        </w:tc>
      </w:tr>
      <w:tr w:rsidR="00224DB2" w:rsidTr="00224DB2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31.12.2020 r.</w:t>
            </w:r>
          </w:p>
        </w:tc>
      </w:tr>
      <w:tr w:rsidR="00224DB2" w:rsidTr="00224DB2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 31.12.2019 r.</w:t>
            </w:r>
          </w:p>
        </w:tc>
      </w:tr>
    </w:tbl>
    <w:p w:rsidR="00224DB2" w:rsidRDefault="00224DB2" w:rsidP="00224DB2">
      <w:pPr>
        <w:spacing w:after="0"/>
        <w:rPr>
          <w:color w:val="000000" w:themeColor="text1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lastRenderedPageBreak/>
        <w:t>Ponadto oświadczam, iż: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224DB2" w:rsidRDefault="00224DB2" w:rsidP="00224DB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224DB2" w:rsidRDefault="00224DB2" w:rsidP="00224DB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24DB2" w:rsidRDefault="00224DB2" w:rsidP="00224DB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24DB2" w:rsidRDefault="00224DB2" w:rsidP="00224DB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224DB2" w:rsidTr="00224DB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B2" w:rsidRDefault="00224DB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B2" w:rsidRDefault="00224DB2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224DB2" w:rsidTr="00224DB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24DB2" w:rsidTr="00224DB2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224DB2" w:rsidRDefault="00224DB2" w:rsidP="00224DB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224DB2" w:rsidRDefault="00224DB2" w:rsidP="00224D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24DB2" w:rsidRDefault="00224DB2" w:rsidP="00224D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24DB2" w:rsidRDefault="00224DB2" w:rsidP="00224D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24DB2" w:rsidRDefault="00224DB2" w:rsidP="00224DB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Oświadczamy, że udzielenie schronienia bezdomnym mężczyznom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podlega/nie podlega*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rozliczeniu mechanizmem podzielonej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płatnośći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split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payment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).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Oświadczamy że wskazany rachunek bankowy należy do wykonawcy umowy oraz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został/ nie został*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utworzony wydzielony rachunek VAT na cele prowadzonej działalności gospodarczej.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Oświadczamy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wypełniliśmy obowiązek informacyjny przewidziany w art. 13 lub art. 14 rozporządzenia Parlamentu Europejskiego i Rady (UE) 2016/679 z dnia 27.04.2016r. w sprawie ochrony osób fizycznych w związku z przetwarzaniem danych osobowych o w sprawie swobodnego przepływu takich danych oraz uchylenia dyrektywy 95/46/WE (ogólne rozporządzenie o ochronie danych) (Dz. Urz. UE L 119 z 04.05.2016r. str. 11) wobec osób fizycznych, od których dane osobowe bezpośrednio lub pośrednio pozyskaliśmy  w celu ubiegania się o udzielenie zamówienia publicznego w niniejszym postepowaniu.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224DB2" w:rsidRDefault="00224DB2" w:rsidP="00224DB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24DB2" w:rsidRDefault="00224DB2" w:rsidP="00224DB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224DB2" w:rsidRDefault="00224DB2" w:rsidP="00224DB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224DB2" w:rsidRDefault="00224DB2" w:rsidP="00224DB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224DB2" w:rsidRDefault="00224DB2" w:rsidP="00224DB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*niepotrzebne skreślić</w:t>
      </w: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Załącznik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</w:t>
      </w:r>
    </w:p>
    <w:p w:rsidR="00224DB2" w:rsidRDefault="00224DB2" w:rsidP="00224DB2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do ogłoszenia o zamówieniu  na  udzielenie schronienia bezdomnym mężczyznom</w:t>
      </w:r>
    </w:p>
    <w:p w:rsidR="00224DB2" w:rsidRDefault="00224DB2" w:rsidP="00224DB2">
      <w:pPr>
        <w:spacing w:after="0"/>
        <w:ind w:left="7080"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24DB2" w:rsidRDefault="00224DB2" w:rsidP="00224DB2">
      <w:pPr>
        <w:rPr>
          <w:rFonts w:ascii="Times New Roman" w:hAnsi="Times New Roman" w:cs="Times New Roman"/>
          <w:color w:val="000000" w:themeColor="text1"/>
          <w:vertAlign w:val="superscript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24DB2" w:rsidRDefault="00224DB2" w:rsidP="00224D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24DB2" w:rsidRDefault="00224DB2" w:rsidP="00224DB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24DB2" w:rsidRDefault="00224DB2" w:rsidP="00224D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4DB2" w:rsidRDefault="00224DB2" w:rsidP="00224DB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24DB2" w:rsidRDefault="00224DB2" w:rsidP="00224DB2">
      <w:pPr>
        <w:spacing w:after="0"/>
        <w:ind w:left="6372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</w:rPr>
        <w:t>nr</w:t>
      </w: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3</w:t>
      </w:r>
    </w:p>
    <w:p w:rsidR="00224DB2" w:rsidRDefault="00224DB2" w:rsidP="00224DB2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na  udzielenie schronienia bezdomnym mężczyznom </w:t>
      </w:r>
    </w:p>
    <w:p w:rsidR="00224DB2" w:rsidRDefault="00224DB2" w:rsidP="00224DB2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224DB2" w:rsidRDefault="00224DB2" w:rsidP="00224DB2">
      <w:pPr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24DB2" w:rsidRDefault="00224DB2" w:rsidP="00224DB2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224DB2" w:rsidRDefault="00224DB2" w:rsidP="00224DB2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224DB2" w:rsidRDefault="00224DB2" w:rsidP="00224DB2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24DB2" w:rsidRDefault="00224DB2" w:rsidP="00224DB2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oświadczam(y), iż na dzień składania ofert Wykonawca nie podlega wykluczeniu z postępowania o udzielenie zamówienia publicznego z powodów wskazanych w pkt. 7.2 ogłoszenia o zamówieniu.</w:t>
      </w: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24DB2" w:rsidRDefault="00224DB2" w:rsidP="00224DB2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24DB2" w:rsidRDefault="00224DB2" w:rsidP="00224DB2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24DB2" w:rsidRDefault="00224DB2" w:rsidP="00224DB2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suppressAutoHyphens w:val="0"/>
        <w:autoSpaceDN w:val="0"/>
        <w:spacing w:after="0" w:line="240" w:lineRule="auto"/>
        <w:rPr>
          <w:rFonts w:cs="Times New Roman"/>
          <w:i/>
          <w:color w:val="000000" w:themeColor="text1"/>
          <w:sz w:val="16"/>
          <w:szCs w:val="16"/>
          <w:lang w:eastAsia="en-US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24DB2" w:rsidRDefault="00224DB2" w:rsidP="00224D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lastRenderedPageBreak/>
        <w:t>Załącznik</w:t>
      </w: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color w:val="000000" w:themeColor="text1"/>
          <w:sz w:val="16"/>
          <w:szCs w:val="16"/>
        </w:rPr>
        <w:t>nr</w:t>
      </w:r>
      <w:r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 w:themeColor="text1"/>
          <w:sz w:val="16"/>
          <w:szCs w:val="16"/>
        </w:rPr>
        <w:t>4</w:t>
      </w:r>
    </w:p>
    <w:p w:rsidR="00224DB2" w:rsidRDefault="00224DB2" w:rsidP="00224DB2">
      <w:pPr>
        <w:spacing w:after="0"/>
        <w:ind w:left="7080"/>
        <w:jc w:val="right"/>
        <w:rPr>
          <w:rFonts w:ascii="Times New Roman" w:hAnsi="Times New Roman"/>
          <w:bCs/>
          <w:color w:val="000000" w:themeColor="text1"/>
          <w:sz w:val="16"/>
          <w:szCs w:val="16"/>
        </w:rPr>
      </w:pPr>
      <w:r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do ogłoszenia o zamówieniu  na  udzielenie schronienia bezdomnym mężczyznom </w:t>
      </w:r>
    </w:p>
    <w:p w:rsidR="00224DB2" w:rsidRDefault="00224DB2" w:rsidP="00224DB2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Wykaz usług wykonanych w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7.1 lit. a) ogłoszenia o zamówieniu</w:t>
      </w:r>
    </w:p>
    <w:p w:rsidR="00224DB2" w:rsidRDefault="00224DB2" w:rsidP="00224DB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0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224DB2" w:rsidTr="00224DB2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224DB2" w:rsidRDefault="0022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224DB2" w:rsidTr="00224DB2">
        <w:trPr>
          <w:cantSplit/>
          <w:trHeight w:val="10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B2" w:rsidRDefault="00224D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224DB2" w:rsidTr="00224DB2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B2" w:rsidRDefault="00224D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W postępowaniu mogą wziąć udział Wykonawcy, którzy spełniają warunki dotyczące posiadania wiedzy i doświadczenia opisane w pkt. 7.1 lit. a) ogłoszenia o zamówieniu tj.: poprzez wykazanie, że Wykonawca w okresie ostatnich trzech lat przed upływem terminu składania ofert lub jeżeli okres prowadzenia działalności jest krótszy to w tym okresie, wykonał lub wykonuje przynajmniej jedną usługę tożsamą z przedmiotem niniejszego zamówienia, polegającą na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zapewnieniu schronienia co najmniej 10 osobom bezdomnym</w:t>
      </w:r>
      <w:r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a, w ramach jednej umowy.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224DB2" w:rsidRDefault="00224DB2" w:rsidP="00224DB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224DB2" w:rsidRDefault="00224DB2" w:rsidP="00224DB2">
      <w:pPr>
        <w:spacing w:after="0"/>
        <w:ind w:left="6372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:rsidR="00163FFB" w:rsidRDefault="00163FFB"/>
    <w:sectPr w:rsidR="00163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00"/>
    <w:rsid w:val="00163FFB"/>
    <w:rsid w:val="00224DB2"/>
    <w:rsid w:val="00E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64F1-1BA7-441B-87DB-5BE237E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DB2"/>
    <w:pPr>
      <w:suppressAutoHyphens/>
      <w:spacing w:after="200" w:line="276" w:lineRule="auto"/>
    </w:pPr>
    <w:rPr>
      <w:rFonts w:ascii="Calibri" w:eastAsiaTheme="minorEastAsia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3AB9F2B</Template>
  <TotalTime>1</TotalTime>
  <Pages>6</Pages>
  <Words>1281</Words>
  <Characters>7692</Characters>
  <Application>Microsoft Office Word</Application>
  <DocSecurity>0</DocSecurity>
  <Lines>64</Lines>
  <Paragraphs>17</Paragraphs>
  <ScaleCrop>false</ScaleCrop>
  <Company/>
  <LinksUpToDate>false</LinksUpToDate>
  <CharactersWithSpaces>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dcterms:created xsi:type="dcterms:W3CDTF">2019-11-26T12:00:00Z</dcterms:created>
  <dcterms:modified xsi:type="dcterms:W3CDTF">2019-11-26T12:01:00Z</dcterms:modified>
</cp:coreProperties>
</file>